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BA21F" w14:textId="77777777" w:rsidR="00D26E64" w:rsidRDefault="00D26E64">
      <w:pPr>
        <w:ind w:right="-290"/>
        <w:rPr>
          <w:rFonts w:ascii="Garamond" w:hAnsi="Garamond"/>
          <w:b/>
          <w:sz w:val="24"/>
          <w:szCs w:val="24"/>
        </w:rPr>
      </w:pPr>
    </w:p>
    <w:p w14:paraId="7437368E" w14:textId="77777777" w:rsidR="00D26E64" w:rsidRDefault="00D26E64">
      <w:pPr>
        <w:ind w:left="-426" w:right="-290"/>
        <w:jc w:val="center"/>
        <w:rPr>
          <w:rFonts w:ascii="Garamond" w:hAnsi="Garamond"/>
          <w:b/>
          <w:sz w:val="24"/>
          <w:szCs w:val="24"/>
        </w:rPr>
      </w:pPr>
    </w:p>
    <w:p w14:paraId="0534E7BE" w14:textId="77777777" w:rsidR="00D26E64" w:rsidRDefault="00000000">
      <w:pPr>
        <w:pStyle w:val="Nessunaspaziatura"/>
        <w:spacing w:after="120"/>
        <w:jc w:val="center"/>
      </w:pPr>
      <w:r>
        <w:rPr>
          <w:rFonts w:ascii="Garamond" w:hAnsi="Garamond"/>
          <w:b/>
          <w:noProof/>
          <w:sz w:val="24"/>
          <w:szCs w:val="24"/>
        </w:rPr>
        <w:drawing>
          <wp:inline distT="0" distB="0" distL="0" distR="0" wp14:anchorId="2A478D87" wp14:editId="160D40FF">
            <wp:extent cx="1689527" cy="636715"/>
            <wp:effectExtent l="0" t="0" r="5923" b="0"/>
            <wp:docPr id="686399844" name="Immagine 5" descr="Immagine che contiene Carattere, schermata, Elementi grafici, design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9527" cy="6367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9AB04C4" w14:textId="77777777" w:rsidR="00D26E64" w:rsidRDefault="00000000">
      <w:pPr>
        <w:pBdr>
          <w:top w:val="single" w:sz="4" w:space="1" w:color="000000"/>
        </w:pBdr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Via Mezzocannone n. 4 – 80138 – Napoli - c.f. 95315120634 - PEC: ssm@pec.ssmeridionale.it</w:t>
      </w:r>
    </w:p>
    <w:p w14:paraId="10E2BB82" w14:textId="77777777" w:rsidR="00D26E64" w:rsidRDefault="00D26E64">
      <w:pPr>
        <w:ind w:left="-426" w:right="-290"/>
        <w:jc w:val="center"/>
        <w:rPr>
          <w:rFonts w:ascii="Garamond" w:hAnsi="Garamond"/>
          <w:b/>
          <w:sz w:val="24"/>
          <w:szCs w:val="24"/>
        </w:rPr>
      </w:pPr>
    </w:p>
    <w:p w14:paraId="654017B5" w14:textId="77777777" w:rsidR="00D26E64" w:rsidRDefault="00D26E64">
      <w:pPr>
        <w:ind w:left="-426" w:right="-290"/>
        <w:jc w:val="center"/>
        <w:rPr>
          <w:rFonts w:ascii="Garamond" w:hAnsi="Garamond"/>
          <w:b/>
          <w:sz w:val="24"/>
          <w:szCs w:val="24"/>
        </w:rPr>
      </w:pPr>
    </w:p>
    <w:p w14:paraId="66DA5E68" w14:textId="77777777" w:rsidR="00D26E64" w:rsidRDefault="00000000">
      <w:pPr>
        <w:jc w:val="center"/>
        <w:rPr>
          <w:rFonts w:ascii="Garamond" w:hAnsi="Garamond" w:cs="Verdana,Bold"/>
          <w:b/>
          <w:sz w:val="24"/>
          <w:szCs w:val="24"/>
        </w:rPr>
      </w:pPr>
      <w:r>
        <w:rPr>
          <w:rFonts w:ascii="Garamond" w:hAnsi="Garamond" w:cs="Verdana,Bold"/>
          <w:b/>
          <w:sz w:val="24"/>
          <w:szCs w:val="24"/>
        </w:rPr>
        <w:t>DICHIARAZIONE SOSTITUTIVA DI CERTIFICAZIONE</w:t>
      </w:r>
    </w:p>
    <w:p w14:paraId="6264ABF2" w14:textId="77777777" w:rsidR="00D26E64" w:rsidRDefault="00D26E64">
      <w:pPr>
        <w:jc w:val="both"/>
        <w:rPr>
          <w:rFonts w:ascii="Garamond" w:hAnsi="Garamond" w:cs="Verdana,Bold"/>
          <w:b/>
          <w:sz w:val="24"/>
          <w:szCs w:val="24"/>
        </w:rPr>
      </w:pPr>
    </w:p>
    <w:p w14:paraId="4B255FE5" w14:textId="77777777" w:rsidR="00D26E64" w:rsidRDefault="00D26E64">
      <w:pPr>
        <w:spacing w:line="480" w:lineRule="auto"/>
        <w:jc w:val="both"/>
        <w:rPr>
          <w:rFonts w:ascii="Garamond" w:hAnsi="Garamond" w:cs="Verdana"/>
          <w:sz w:val="24"/>
          <w:szCs w:val="24"/>
        </w:rPr>
      </w:pPr>
    </w:p>
    <w:p w14:paraId="73DCAD21" w14:textId="77777777" w:rsidR="00D26E64" w:rsidRDefault="00000000">
      <w:pPr>
        <w:spacing w:line="480" w:lineRule="auto"/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Il/La sottoscritto/a_______________________________________________________________</w:t>
      </w:r>
    </w:p>
    <w:p w14:paraId="73EABC21" w14:textId="77777777" w:rsidR="00D26E64" w:rsidRDefault="00000000">
      <w:pPr>
        <w:spacing w:line="480" w:lineRule="auto"/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Nato/a il ________________ a _______________________________________(prov._________),</w:t>
      </w:r>
    </w:p>
    <w:p w14:paraId="0F40229F" w14:textId="77777777" w:rsidR="00D26E64" w:rsidRDefault="00000000">
      <w:pPr>
        <w:spacing w:line="480" w:lineRule="auto"/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residente in _________________________________via _________________________________,</w:t>
      </w:r>
    </w:p>
    <w:p w14:paraId="2A7CDF24" w14:textId="77777777" w:rsidR="00D26E64" w:rsidRDefault="00000000">
      <w:pPr>
        <w:spacing w:line="480" w:lineRule="auto"/>
        <w:jc w:val="both"/>
      </w:pPr>
      <w:r>
        <w:rPr>
          <w:rFonts w:ascii="Garamond" w:hAnsi="Garamond" w:cs="Verdana"/>
          <w:sz w:val="24"/>
          <w:szCs w:val="24"/>
        </w:rPr>
        <w:t xml:space="preserve">n.___ CAP ______, tel._______________________cell. </w:t>
      </w:r>
      <w:r>
        <w:rPr>
          <w:rFonts w:ascii="Garamond" w:hAnsi="Garamond" w:cs="Verdana"/>
          <w:sz w:val="24"/>
          <w:szCs w:val="24"/>
          <w:lang w:val="en-US"/>
        </w:rPr>
        <w:t>__________________________________,</w:t>
      </w:r>
    </w:p>
    <w:p w14:paraId="13893675" w14:textId="77777777" w:rsidR="00D26E64" w:rsidRDefault="00000000">
      <w:pPr>
        <w:spacing w:line="480" w:lineRule="auto"/>
        <w:jc w:val="both"/>
      </w:pPr>
      <w:r>
        <w:rPr>
          <w:rFonts w:ascii="Garamond" w:hAnsi="Garamond" w:cs="Verdana"/>
          <w:sz w:val="24"/>
          <w:szCs w:val="24"/>
          <w:lang w:val="en-US"/>
        </w:rPr>
        <w:t xml:space="preserve">cod. fisc. </w:t>
      </w:r>
      <w:r>
        <w:rPr>
          <w:rFonts w:ascii="Garamond" w:hAnsi="Garamond" w:cs="Verdana"/>
          <w:sz w:val="24"/>
          <w:szCs w:val="24"/>
        </w:rPr>
        <w:t>_____________________________ e-mail_____________________________________,</w:t>
      </w:r>
    </w:p>
    <w:p w14:paraId="11FAD9D5" w14:textId="77777777" w:rsidR="00D26E64" w:rsidRDefault="00D26E64">
      <w:pPr>
        <w:jc w:val="both"/>
        <w:rPr>
          <w:rFonts w:ascii="Garamond" w:hAnsi="Garamond" w:cs="Verdana"/>
          <w:sz w:val="24"/>
          <w:szCs w:val="24"/>
        </w:rPr>
      </w:pPr>
    </w:p>
    <w:p w14:paraId="5F83841D" w14:textId="77777777" w:rsidR="00D26E64" w:rsidRDefault="00000000">
      <w:pPr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in relazione al Bando di preselezione di candidati per Borse di Studio o di Ricerca “Ermenegildo Zegna Founder’s Scholarship” (2025)</w:t>
      </w:r>
    </w:p>
    <w:p w14:paraId="53702E2A" w14:textId="77777777" w:rsidR="00D26E64" w:rsidRDefault="00000000">
      <w:pPr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- consapevole delle sanzioni penali previste dall’art. 76 del d.p.r. 28 dicembre 2000, n. 445 per il caso di dichiarazioni false o mendaci,</w:t>
      </w:r>
    </w:p>
    <w:p w14:paraId="11A7F51A" w14:textId="77777777" w:rsidR="00D26E64" w:rsidRDefault="00D26E64">
      <w:pPr>
        <w:jc w:val="both"/>
        <w:rPr>
          <w:rFonts w:ascii="Garamond" w:hAnsi="Garamond" w:cs="Verdana"/>
          <w:sz w:val="24"/>
          <w:szCs w:val="24"/>
        </w:rPr>
      </w:pPr>
    </w:p>
    <w:p w14:paraId="737292E0" w14:textId="77777777" w:rsidR="00D26E64" w:rsidRDefault="00000000">
      <w:pPr>
        <w:jc w:val="center"/>
        <w:rPr>
          <w:rFonts w:ascii="Garamond" w:hAnsi="Garamond" w:cs="Verdana,Bold"/>
          <w:b/>
          <w:sz w:val="24"/>
          <w:szCs w:val="24"/>
        </w:rPr>
      </w:pPr>
      <w:r>
        <w:rPr>
          <w:rFonts w:ascii="Garamond" w:hAnsi="Garamond" w:cs="Verdana,Bold"/>
          <w:b/>
          <w:sz w:val="24"/>
          <w:szCs w:val="24"/>
        </w:rPr>
        <w:t>dichiara</w:t>
      </w:r>
    </w:p>
    <w:p w14:paraId="0D799091" w14:textId="77777777" w:rsidR="00D26E64" w:rsidRDefault="00D26E64">
      <w:pPr>
        <w:jc w:val="center"/>
        <w:rPr>
          <w:rFonts w:ascii="Garamond" w:hAnsi="Garamond" w:cs="Verdana,Bold"/>
          <w:b/>
          <w:sz w:val="24"/>
          <w:szCs w:val="24"/>
        </w:rPr>
      </w:pPr>
    </w:p>
    <w:p w14:paraId="0BABC174" w14:textId="77777777" w:rsidR="00D26E64" w:rsidRDefault="00000000">
      <w:pPr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• di aver conseguito la laurea in_______________________________________________________</w:t>
      </w:r>
    </w:p>
    <w:p w14:paraId="57292A26" w14:textId="77777777" w:rsidR="00D26E64" w:rsidRDefault="00000000">
      <w:pPr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presso l’Università _________________________________________________________________</w:t>
      </w:r>
    </w:p>
    <w:p w14:paraId="6142D7AF" w14:textId="77777777" w:rsidR="00D26E64" w:rsidRDefault="00000000">
      <w:pPr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in data _______________ con voti _______/110 Matricola N. ______________________________</w:t>
      </w:r>
    </w:p>
    <w:p w14:paraId="5C593348" w14:textId="77777777" w:rsidR="00D26E64" w:rsidRDefault="00000000">
      <w:pPr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• di essere in procinto di conseguire la laurea in___________________________________________</w:t>
      </w:r>
    </w:p>
    <w:p w14:paraId="651141C6" w14:textId="77777777" w:rsidR="00D26E64" w:rsidRDefault="00000000">
      <w:pPr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presso l’Università _________________________________________________________________</w:t>
      </w:r>
    </w:p>
    <w:p w14:paraId="621522FE" w14:textId="77777777" w:rsidR="00D26E64" w:rsidRDefault="00000000">
      <w:r>
        <w:rPr>
          <w:rFonts w:ascii="Garamond" w:hAnsi="Garamond" w:cs="Helvetica"/>
          <w:sz w:val="24"/>
          <w:szCs w:val="24"/>
        </w:rPr>
        <w:t xml:space="preserve">• </w:t>
      </w:r>
      <w:r>
        <w:rPr>
          <w:rFonts w:ascii="Garamond" w:hAnsi="Garamond" w:cs="Verdana"/>
          <w:sz w:val="24"/>
          <w:szCs w:val="24"/>
        </w:rPr>
        <w:t>di aver sostenuto i seguenti esami di profitto:</w:t>
      </w:r>
    </w:p>
    <w:p w14:paraId="5FEC50D9" w14:textId="77777777" w:rsidR="00D26E64" w:rsidRDefault="00D26E64">
      <w:pPr>
        <w:jc w:val="both"/>
        <w:rPr>
          <w:rFonts w:ascii="Garamond" w:hAnsi="Garamond" w:cs="Verdana"/>
          <w:sz w:val="24"/>
          <w:szCs w:val="24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3"/>
        <w:gridCol w:w="2357"/>
        <w:gridCol w:w="2170"/>
        <w:gridCol w:w="2528"/>
      </w:tblGrid>
      <w:tr w:rsidR="00D26E64" w14:paraId="69BABE05" w14:textId="77777777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6883A" w14:textId="77777777" w:rsidR="00D26E64" w:rsidRDefault="00000000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  <w:r>
              <w:rPr>
                <w:rFonts w:ascii="Garamond" w:hAnsi="Garamond" w:cs="Verdana"/>
                <w:sz w:val="24"/>
                <w:szCs w:val="24"/>
              </w:rPr>
              <w:t>Descrizione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4C20F" w14:textId="77777777" w:rsidR="00D26E64" w:rsidRDefault="00000000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  <w:r>
              <w:rPr>
                <w:rFonts w:ascii="Garamond" w:hAnsi="Garamond" w:cs="Verdana"/>
                <w:sz w:val="24"/>
                <w:szCs w:val="24"/>
              </w:rPr>
              <w:t>CFU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957AA2" w14:textId="77777777" w:rsidR="00D26E64" w:rsidRDefault="00000000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  <w:r>
              <w:rPr>
                <w:rFonts w:ascii="Garamond" w:hAnsi="Garamond" w:cs="Verdana"/>
                <w:sz w:val="24"/>
                <w:szCs w:val="24"/>
              </w:rPr>
              <w:t>Data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E9A1B" w14:textId="77777777" w:rsidR="00D26E64" w:rsidRDefault="00000000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  <w:r>
              <w:rPr>
                <w:rFonts w:ascii="Garamond" w:hAnsi="Garamond" w:cs="Verdana"/>
                <w:sz w:val="24"/>
                <w:szCs w:val="24"/>
              </w:rPr>
              <w:t>Votazione</w:t>
            </w:r>
          </w:p>
        </w:tc>
      </w:tr>
      <w:tr w:rsidR="00D26E64" w14:paraId="75EA1FC1" w14:textId="77777777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8B935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5F59B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2BFC7E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26F07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</w:tr>
      <w:tr w:rsidR="00D26E64" w14:paraId="3355AABB" w14:textId="77777777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12281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57E36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67C52C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3DD82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</w:tr>
      <w:tr w:rsidR="00D26E64" w14:paraId="2C50C5DD" w14:textId="77777777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38DFD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1CBE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BA8C59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71EAE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</w:tr>
      <w:tr w:rsidR="00D26E64" w14:paraId="38B4E482" w14:textId="77777777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8228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50E53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E35F2B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C65E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</w:tr>
      <w:tr w:rsidR="00D26E64" w14:paraId="698CE0F5" w14:textId="77777777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F1955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B9E01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997B2F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7866D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</w:tr>
      <w:tr w:rsidR="00D26E64" w14:paraId="44497E4B" w14:textId="77777777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EFD48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78AAC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3FC851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4B17B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</w:tr>
      <w:tr w:rsidR="00D26E64" w14:paraId="1A88C511" w14:textId="77777777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EEF71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4A6FA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76B85C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B7EB4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</w:tr>
      <w:tr w:rsidR="00D26E64" w14:paraId="5124E8C3" w14:textId="77777777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CD274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2653C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92985F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C4BCE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</w:tr>
      <w:tr w:rsidR="00D26E64" w14:paraId="1F9049C9" w14:textId="77777777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7342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C6C77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A9E1A0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1B382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</w:tr>
      <w:tr w:rsidR="00D26E64" w14:paraId="6AFA5176" w14:textId="77777777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B6966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775E7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2DE88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FE969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</w:tr>
      <w:tr w:rsidR="00D26E64" w14:paraId="1C0CA8A4" w14:textId="77777777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4006C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0015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4CFF18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310EA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</w:tr>
      <w:tr w:rsidR="00D26E64" w14:paraId="0DC8C9A3" w14:textId="77777777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E67EE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5F2D3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D14891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9BA30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</w:tr>
      <w:tr w:rsidR="00D26E64" w14:paraId="30802E81" w14:textId="77777777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C31FA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633C4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3CA810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610D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</w:tr>
      <w:tr w:rsidR="00D26E64" w14:paraId="47B96831" w14:textId="77777777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4CB3A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54B09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CC5F60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3CE2C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</w:tr>
      <w:tr w:rsidR="00D26E64" w14:paraId="6C3E264B" w14:textId="77777777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F0388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492E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DF3C36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9692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</w:tr>
      <w:tr w:rsidR="00D26E64" w14:paraId="7231A8E9" w14:textId="77777777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0017C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5BDCD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5F2D73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F75A9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</w:tr>
      <w:tr w:rsidR="00D26E64" w14:paraId="174C7E4A" w14:textId="77777777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EEA6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547D2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912452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403E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</w:tr>
      <w:tr w:rsidR="00D26E64" w14:paraId="3DD67040" w14:textId="77777777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A8C8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900EF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25A976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30F80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</w:tr>
      <w:tr w:rsidR="00D26E64" w14:paraId="30835A78" w14:textId="77777777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1D6A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E675E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503E4A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27F1D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</w:tr>
      <w:tr w:rsidR="00D26E64" w14:paraId="5C0E4484" w14:textId="77777777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28CC1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E95D0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D63444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FD72A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</w:tr>
      <w:tr w:rsidR="00D26E64" w14:paraId="272F13A2" w14:textId="77777777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76920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8BD0D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B9800E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254E0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</w:tr>
      <w:tr w:rsidR="00D26E64" w14:paraId="22A1AAD3" w14:textId="77777777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0E3E0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2E0CB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768C1C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9E923" w14:textId="77777777" w:rsidR="00D26E64" w:rsidRDefault="00D26E64">
            <w:pPr>
              <w:jc w:val="both"/>
              <w:rPr>
                <w:rFonts w:ascii="Garamond" w:hAnsi="Garamond" w:cs="Verdana"/>
                <w:sz w:val="24"/>
                <w:szCs w:val="24"/>
              </w:rPr>
            </w:pPr>
          </w:p>
        </w:tc>
      </w:tr>
    </w:tbl>
    <w:p w14:paraId="2F232297" w14:textId="77777777" w:rsidR="00D26E64" w:rsidRDefault="00000000">
      <w:pPr>
        <w:jc w:val="right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 xml:space="preserve"> </w:t>
      </w:r>
    </w:p>
    <w:p w14:paraId="71F2CEB3" w14:textId="77777777" w:rsidR="00D26E64" w:rsidRDefault="00000000">
      <w:pPr>
        <w:jc w:val="right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______________________</w:t>
      </w:r>
    </w:p>
    <w:p w14:paraId="0AF08CB0" w14:textId="77777777" w:rsidR="00D26E64" w:rsidRDefault="00D26E64">
      <w:pPr>
        <w:jc w:val="right"/>
        <w:rPr>
          <w:rFonts w:ascii="Garamond" w:hAnsi="Garamond" w:cs="Verdana"/>
          <w:sz w:val="24"/>
          <w:szCs w:val="24"/>
        </w:rPr>
      </w:pPr>
    </w:p>
    <w:p w14:paraId="4951DF87" w14:textId="77777777" w:rsidR="00D26E64" w:rsidRDefault="00000000">
      <w:pPr>
        <w:jc w:val="right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(data)</w:t>
      </w:r>
    </w:p>
    <w:p w14:paraId="64F92298" w14:textId="77777777" w:rsidR="00D26E64" w:rsidRDefault="00000000">
      <w:pPr>
        <w:jc w:val="right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_____________________________________</w:t>
      </w:r>
    </w:p>
    <w:p w14:paraId="44B11848" w14:textId="77777777" w:rsidR="00D26E64" w:rsidRDefault="00D26E64">
      <w:pPr>
        <w:jc w:val="right"/>
        <w:rPr>
          <w:rFonts w:ascii="Garamond" w:hAnsi="Garamond" w:cs="Verdana"/>
          <w:sz w:val="24"/>
          <w:szCs w:val="24"/>
        </w:rPr>
      </w:pPr>
    </w:p>
    <w:p w14:paraId="58FD4DAF" w14:textId="77777777" w:rsidR="00D26E64" w:rsidRDefault="00000000">
      <w:pPr>
        <w:jc w:val="right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(firma)</w:t>
      </w:r>
    </w:p>
    <w:p w14:paraId="089A1003" w14:textId="77777777" w:rsidR="00D26E64" w:rsidRDefault="00D26E64">
      <w:pPr>
        <w:jc w:val="both"/>
        <w:rPr>
          <w:rFonts w:ascii="Garamond" w:hAnsi="Garamond" w:cs="Verdana"/>
          <w:sz w:val="24"/>
          <w:szCs w:val="24"/>
        </w:rPr>
      </w:pPr>
    </w:p>
    <w:p w14:paraId="196509FA" w14:textId="77777777" w:rsidR="00D26E64" w:rsidRDefault="00D26E64">
      <w:pPr>
        <w:jc w:val="both"/>
        <w:rPr>
          <w:rFonts w:ascii="Garamond" w:hAnsi="Garamond" w:cs="Verdana"/>
          <w:sz w:val="24"/>
          <w:szCs w:val="24"/>
        </w:rPr>
      </w:pPr>
    </w:p>
    <w:p w14:paraId="543C68DA" w14:textId="77777777" w:rsidR="00D26E64" w:rsidRDefault="00000000">
      <w:pPr>
        <w:jc w:val="both"/>
      </w:pPr>
      <w:r>
        <w:rPr>
          <w:rFonts w:ascii="Garamond" w:hAnsi="Garamond" w:cs="Verdana"/>
          <w:sz w:val="24"/>
          <w:szCs w:val="24"/>
        </w:rPr>
        <w:t>note:</w:t>
      </w:r>
    </w:p>
    <w:p w14:paraId="2C8F5368" w14:textId="77777777" w:rsidR="00D26E64" w:rsidRDefault="00000000">
      <w:pPr>
        <w:pStyle w:val="Paragrafoelenco"/>
        <w:widowControl/>
        <w:numPr>
          <w:ilvl w:val="0"/>
          <w:numId w:val="1"/>
        </w:numPr>
        <w:ind w:left="426" w:hanging="437"/>
        <w:contextualSpacing w:val="0"/>
        <w:jc w:val="both"/>
        <w:textAlignment w:val="baseline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il presente modulo deve essere accompagnato dalla fotocopia di un valido documento di identità della persona che lo ha sottoscritto.</w:t>
      </w:r>
    </w:p>
    <w:p w14:paraId="117F78F4" w14:textId="77777777" w:rsidR="00D26E64" w:rsidRDefault="00D26E64">
      <w:pPr>
        <w:ind w:left="4395"/>
        <w:jc w:val="center"/>
        <w:rPr>
          <w:rFonts w:ascii="Garamond" w:hAnsi="Garamond"/>
          <w:sz w:val="24"/>
          <w:szCs w:val="24"/>
        </w:rPr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"/>
        <w:gridCol w:w="8783"/>
        <w:gridCol w:w="194"/>
        <w:gridCol w:w="42"/>
      </w:tblGrid>
      <w:tr w:rsidR="00D26E64" w14:paraId="03F9AB42" w14:textId="7777777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AE9F7"/>
            <w:tcMar>
              <w:top w:w="40" w:type="dxa"/>
              <w:left w:w="104" w:type="dxa"/>
              <w:bottom w:w="0" w:type="dxa"/>
              <w:right w:w="66" w:type="dxa"/>
            </w:tcMar>
          </w:tcPr>
          <w:p w14:paraId="624FD6A5" w14:textId="77777777" w:rsidR="00D26E64" w:rsidRDefault="00D26E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3" w:type="dxa"/>
            <w:tcBorders>
              <w:top w:val="single" w:sz="8" w:space="0" w:color="000000"/>
              <w:bottom w:val="double" w:sz="4" w:space="0" w:color="000000"/>
            </w:tcBorders>
            <w:shd w:val="clear" w:color="auto" w:fill="DAE9F7"/>
            <w:tcMar>
              <w:top w:w="40" w:type="dxa"/>
              <w:left w:w="104" w:type="dxa"/>
              <w:bottom w:w="0" w:type="dxa"/>
              <w:right w:w="66" w:type="dxa"/>
            </w:tcMar>
          </w:tcPr>
          <w:p w14:paraId="2BEA6603" w14:textId="77777777" w:rsidR="00D26E64" w:rsidRDefault="00000000">
            <w:pPr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Informativa ai sensi dell’art. 13 del Regolamento (UE) 679/2016 recante norme sul trattamento dei dati personali.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9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tcMar>
              <w:top w:w="40" w:type="dxa"/>
              <w:left w:w="104" w:type="dxa"/>
              <w:bottom w:w="0" w:type="dxa"/>
              <w:right w:w="66" w:type="dxa"/>
            </w:tcMar>
          </w:tcPr>
          <w:p w14:paraId="5A585469" w14:textId="77777777" w:rsidR="00D26E64" w:rsidRDefault="00D2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AB1963" w14:textId="77777777" w:rsidR="00D26E64" w:rsidRDefault="00D26E64">
            <w:pPr>
              <w:rPr>
                <w:rFonts w:ascii="Times New Roman" w:hAnsi="Times New Roman" w:cs="Times New Roman"/>
              </w:rPr>
            </w:pPr>
          </w:p>
        </w:tc>
      </w:tr>
      <w:tr w:rsidR="00D26E64" w14:paraId="59EDFC0C" w14:textId="77777777">
        <w:tblPrEx>
          <w:tblCellMar>
            <w:top w:w="0" w:type="dxa"/>
            <w:bottom w:w="0" w:type="dxa"/>
          </w:tblCellMar>
        </w:tblPrEx>
        <w:trPr>
          <w:trHeight w:val="1516"/>
        </w:trPr>
        <w:tc>
          <w:tcPr>
            <w:tcW w:w="9209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104" w:type="dxa"/>
              <w:bottom w:w="0" w:type="dxa"/>
              <w:right w:w="66" w:type="dxa"/>
            </w:tcMar>
          </w:tcPr>
          <w:p w14:paraId="1C2BB09C" w14:textId="77777777" w:rsidR="00D26E64" w:rsidRDefault="00000000">
            <w:pPr>
              <w:spacing w:line="276" w:lineRule="auto"/>
              <w:ind w:left="6" w:righ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 dati raccolti con il presente modulo sono trattati ai fini del procedimento per il quale vengono rilasciati e verranno utilizzati esclusivamente per tale scopo e comunque, nell’ambito delle attività istituzionali della Scuola Superiore Meridionale. All’interessato competono i diritti di cui agli articoli 15 – 22 del Regolamento UE. Titolare del trattamento è la Scuola Superiore Meridionale, nelle persone del Responsabile della Scuola e del Direttore Generale, in relazione alle specifiche competenze. </w:t>
            </w:r>
          </w:p>
          <w:p w14:paraId="53231BE6" w14:textId="77777777" w:rsidR="00D26E64" w:rsidRDefault="00000000">
            <w:pPr>
              <w:spacing w:line="276" w:lineRule="auto"/>
              <w:ind w:left="6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Esclusivamente per problematiche inerenti ad un trattamento non conforme ai propri dati personali, è possibile contattare il Titolare inviando una email al seguente indirizzo: ssm@pec.ssmeridionale.it; oppure al Responsabile della Protezione dei Dati: PEC: </w:t>
            </w:r>
            <w:r>
              <w:rPr>
                <w:rFonts w:ascii="Times New Roman" w:hAnsi="Times New Roman" w:cs="Times New Roman"/>
                <w:color w:val="0563C1"/>
                <w:sz w:val="16"/>
                <w:szCs w:val="16"/>
                <w:u w:val="single" w:color="0563C1"/>
              </w:rPr>
              <w:t>qualificagroup@pec.it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04F22E7C" w14:textId="77777777" w:rsidR="00D26E64" w:rsidRDefault="00000000">
            <w:pPr>
              <w:spacing w:line="276" w:lineRule="auto"/>
              <w:ind w:left="6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AVVERTENZE: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Il dichiarante decade dai benefici eventualmente conseguenti al provvedimento emanato sulla base della dichiarazione non veritiera (art. 75, D.P.R. 28 dicembre 2000, n. 445</w:t>
            </w:r>
          </w:p>
        </w:tc>
      </w:tr>
    </w:tbl>
    <w:p w14:paraId="19EB509F" w14:textId="77777777" w:rsidR="00D26E64" w:rsidRDefault="00D26E64"/>
    <w:p w14:paraId="7380ABB1" w14:textId="77777777" w:rsidR="00D26E64" w:rsidRDefault="00D26E64">
      <w:pPr>
        <w:jc w:val="both"/>
        <w:rPr>
          <w:rFonts w:ascii="Garamond" w:hAnsi="Garamond"/>
          <w:sz w:val="28"/>
          <w:szCs w:val="28"/>
        </w:rPr>
      </w:pPr>
    </w:p>
    <w:sectPr w:rsidR="00D26E64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31EEB" w14:textId="77777777" w:rsidR="00FA4302" w:rsidRDefault="00FA4302">
      <w:r>
        <w:separator/>
      </w:r>
    </w:p>
  </w:endnote>
  <w:endnote w:type="continuationSeparator" w:id="0">
    <w:p w14:paraId="5C8E1000" w14:textId="77777777" w:rsidR="00FA4302" w:rsidRDefault="00FA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,Bold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214F4" w14:textId="77777777" w:rsidR="00FA4302" w:rsidRDefault="00FA4302">
      <w:r>
        <w:rPr>
          <w:color w:val="000000"/>
        </w:rPr>
        <w:separator/>
      </w:r>
    </w:p>
  </w:footnote>
  <w:footnote w:type="continuationSeparator" w:id="0">
    <w:p w14:paraId="33490BAE" w14:textId="77777777" w:rsidR="00FA4302" w:rsidRDefault="00FA4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F1B27"/>
    <w:multiLevelType w:val="multilevel"/>
    <w:tmpl w:val="C8E22F1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86744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26E64"/>
    <w:rsid w:val="00D26E64"/>
    <w:rsid w:val="00E03EDD"/>
    <w:rsid w:val="00F00040"/>
    <w:rsid w:val="00FA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F057"/>
  <w15:docId w15:val="{776CBD28-730E-4B6F-9AEF-43528A61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spacing w:after="0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pPr>
      <w:suppressAutoHyphens/>
      <w:spacing w:after="0"/>
    </w:pPr>
  </w:style>
  <w:style w:type="paragraph" w:styleId="Pidipagina">
    <w:name w:val="footer"/>
    <w:basedOn w:val="Normale"/>
    <w:pPr>
      <w:widowControl/>
      <w:tabs>
        <w:tab w:val="center" w:pos="4819"/>
        <w:tab w:val="right" w:pos="9638"/>
      </w:tabs>
      <w:autoSpaceDE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Calibri" w:eastAsia="Calibri" w:hAnsi="Calibri" w:cs="Calibri"/>
    </w:rPr>
  </w:style>
  <w:style w:type="character" w:styleId="Collegamentoipertestuale">
    <w:name w:val="Hyperlink"/>
    <w:rPr>
      <w:rFonts w:ascii="Tahoma" w:hAnsi="Tahoma" w:cs="Tahoma"/>
      <w:b/>
      <w:bCs/>
      <w:i w:val="0"/>
      <w:iCs w:val="0"/>
      <w:color w:val="000066"/>
      <w:sz w:val="18"/>
      <w:szCs w:val="18"/>
      <w:u w:val="single"/>
    </w:rPr>
  </w:style>
  <w:style w:type="character" w:customStyle="1" w:styleId="Bodytext4">
    <w:name w:val="Body text (4)_"/>
    <w:rPr>
      <w:i/>
      <w:iCs/>
      <w:spacing w:val="-10"/>
      <w:sz w:val="17"/>
      <w:szCs w:val="17"/>
      <w:shd w:val="clear" w:color="auto" w:fill="FFFFFF"/>
    </w:rPr>
  </w:style>
  <w:style w:type="character" w:customStyle="1" w:styleId="Bodytext2">
    <w:name w:val="Body text (2)_"/>
    <w:rPr>
      <w:i/>
      <w:iCs/>
      <w:sz w:val="17"/>
      <w:szCs w:val="17"/>
      <w:shd w:val="clear" w:color="auto" w:fill="FFFFFF"/>
    </w:rPr>
  </w:style>
  <w:style w:type="paragraph" w:customStyle="1" w:styleId="Bodytext40">
    <w:name w:val="Body text (4)"/>
    <w:basedOn w:val="Normale"/>
    <w:pPr>
      <w:shd w:val="clear" w:color="auto" w:fill="FFFFFF"/>
      <w:autoSpaceDE/>
      <w:spacing w:line="202" w:lineRule="exact"/>
      <w:jc w:val="both"/>
    </w:pPr>
    <w:rPr>
      <w:rFonts w:ascii="Times New Roman" w:eastAsia="Times New Roman" w:hAnsi="Times New Roman" w:cs="Times New Roman"/>
      <w:i/>
      <w:iCs/>
      <w:spacing w:val="-10"/>
      <w:sz w:val="17"/>
      <w:szCs w:val="17"/>
      <w:lang w:eastAsia="it-IT"/>
    </w:rPr>
  </w:style>
  <w:style w:type="paragraph" w:customStyle="1" w:styleId="Bodytext21">
    <w:name w:val="Body text (2)1"/>
    <w:basedOn w:val="Normale"/>
    <w:pPr>
      <w:shd w:val="clear" w:color="auto" w:fill="FFFFFF"/>
      <w:autoSpaceDE/>
      <w:spacing w:line="202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MIRANDA</dc:creator>
  <dc:description/>
  <cp:lastModifiedBy>Claudio  Materiale</cp:lastModifiedBy>
  <cp:revision>2</cp:revision>
  <cp:lastPrinted>2024-02-15T12:50:00Z</cp:lastPrinted>
  <dcterms:created xsi:type="dcterms:W3CDTF">2025-02-24T10:31:00Z</dcterms:created>
  <dcterms:modified xsi:type="dcterms:W3CDTF">2025-02-24T10:31:00Z</dcterms:modified>
</cp:coreProperties>
</file>