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9D92" w14:textId="77777777" w:rsidR="00EF0645" w:rsidRPr="00BF4ADA" w:rsidRDefault="00000000">
      <w:pPr>
        <w:jc w:val="center"/>
        <w:rPr>
          <w:lang w:val="en-US"/>
        </w:rPr>
      </w:pPr>
      <w:r>
        <w:rPr>
          <w:rFonts w:ascii="Calibri" w:hAnsi="Calibri" w:cs="Calibri"/>
          <w:b/>
          <w:color w:val="FF0000"/>
          <w:sz w:val="24"/>
          <w:szCs w:val="24"/>
          <w:lang w:val="en-GB"/>
        </w:rPr>
        <w:t>(</w:t>
      </w:r>
      <w:r>
        <w:rPr>
          <w:rFonts w:ascii="Calibri" w:hAnsi="Calibri" w:cs="Calibri"/>
          <w:b/>
          <w:i/>
          <w:color w:val="FF0000"/>
          <w:sz w:val="24"/>
          <w:szCs w:val="24"/>
          <w:lang w:val="en-GB"/>
        </w:rPr>
        <w:t>to be filled either in English or in Italian</w:t>
      </w:r>
      <w:r>
        <w:rPr>
          <w:rFonts w:ascii="Calibri" w:hAnsi="Calibri" w:cs="Calibri"/>
          <w:b/>
          <w:color w:val="FF0000"/>
          <w:sz w:val="24"/>
          <w:szCs w:val="24"/>
          <w:lang w:val="en-GB"/>
        </w:rPr>
        <w:t>)</w:t>
      </w:r>
    </w:p>
    <w:p w14:paraId="45CBBDF5" w14:textId="77777777" w:rsidR="00EF0645" w:rsidRDefault="00EF0645">
      <w:pPr>
        <w:rPr>
          <w:rFonts w:ascii="Calibri" w:hAnsi="Calibri" w:cs="Calibri"/>
          <w:sz w:val="24"/>
          <w:szCs w:val="24"/>
          <w:lang w:val="en-US"/>
        </w:rPr>
      </w:pPr>
    </w:p>
    <w:p w14:paraId="34434AA1" w14:textId="77777777" w:rsidR="00EF0645" w:rsidRDefault="00000000">
      <w:r>
        <w:rPr>
          <w:rFonts w:ascii="Calibri" w:hAnsi="Calibri" w:cs="Calibri"/>
          <w:b/>
          <w:sz w:val="24"/>
          <w:szCs w:val="24"/>
          <w:lang w:val="en-US"/>
        </w:rPr>
        <w:t xml:space="preserve">1. </w:t>
      </w:r>
      <w:r>
        <w:rPr>
          <w:rFonts w:ascii="Calibri" w:hAnsi="Calibri" w:cs="Calibri"/>
          <w:sz w:val="24"/>
          <w:szCs w:val="24"/>
          <w:lang w:val="en-US"/>
        </w:rPr>
        <w:t>PERSONAL INFO</w:t>
      </w:r>
    </w:p>
    <w:p w14:paraId="1492C82D" w14:textId="77777777" w:rsidR="00EF0645" w:rsidRDefault="00EF0645">
      <w:pPr>
        <w:tabs>
          <w:tab w:val="left" w:pos="3051"/>
          <w:tab w:val="left" w:pos="3335"/>
        </w:tabs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5"/>
        <w:gridCol w:w="6043"/>
      </w:tblGrid>
      <w:tr w:rsidR="00EF0645" w14:paraId="0B38E2B3" w14:textId="77777777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16FA" w14:textId="77777777" w:rsidR="00EF0645" w:rsidRDefault="00000000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Name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4A3E" w14:textId="77777777" w:rsidR="00EF0645" w:rsidRDefault="00EF0645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EF0645" w14:paraId="1404E2E7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AD05" w14:textId="77777777" w:rsidR="00EF0645" w:rsidRDefault="00000000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Address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50F0" w14:textId="77777777" w:rsidR="00EF0645" w:rsidRDefault="00EF0645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EF0645" w14:paraId="294BEDCF" w14:textId="77777777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77FC" w14:textId="77777777" w:rsidR="00EF0645" w:rsidRDefault="00000000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Telephone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BDA2" w14:textId="77777777" w:rsidR="00EF0645" w:rsidRDefault="00EF0645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EF0645" w14:paraId="0712DFAF" w14:textId="77777777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DEB6" w14:textId="77777777" w:rsidR="00EF0645" w:rsidRDefault="00000000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</w:t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D504" w14:textId="77777777" w:rsidR="00EF0645" w:rsidRDefault="00EF0645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F0645" w14:paraId="228697F6" w14:textId="77777777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FF42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7A25" w14:textId="77777777" w:rsidR="00EF0645" w:rsidRDefault="00EF0645">
            <w:pPr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EF0645" w14:paraId="4FBC1B40" w14:textId="77777777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8CE3" w14:textId="77777777" w:rsidR="00EF0645" w:rsidRDefault="00000000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Dare of birth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B61B" w14:textId="77777777" w:rsidR="00EF0645" w:rsidRDefault="00EF0645">
            <w:pPr>
              <w:tabs>
                <w:tab w:val="left" w:pos="3051"/>
                <w:tab w:val="left" w:pos="3335"/>
              </w:tabs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7E6E4063" w14:textId="77777777" w:rsidR="00EF0645" w:rsidRDefault="00EF0645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6A90382" w14:textId="77777777" w:rsidR="00EF0645" w:rsidRDefault="00000000">
      <w:pPr>
        <w:jc w:val="both"/>
      </w:pPr>
      <w:r>
        <w:rPr>
          <w:rFonts w:ascii="Calibri" w:hAnsi="Calibri" w:cs="Calibri"/>
          <w:b/>
          <w:bCs/>
          <w:sz w:val="24"/>
          <w:szCs w:val="24"/>
          <w:lang w:val="en-US"/>
        </w:rPr>
        <w:t>2.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>ACADEMIC DEGREE</w:t>
      </w:r>
    </w:p>
    <w:p w14:paraId="7CF881A4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1538"/>
        <w:gridCol w:w="1535"/>
        <w:gridCol w:w="2038"/>
        <w:gridCol w:w="1578"/>
      </w:tblGrid>
      <w:tr w:rsidR="00EF0645" w:rsidRPr="00BF4ADA" w14:paraId="101B3362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749A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13E1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DATE </w:t>
            </w:r>
          </w:p>
          <w:p w14:paraId="6F579A11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OF</w:t>
            </w:r>
          </w:p>
          <w:p w14:paraId="0EBE7DA2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6247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MAIN FIELD(S) </w:t>
            </w:r>
          </w:p>
          <w:p w14:paraId="6D5520FF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C35B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NAME, COUNTRY AND STATUS </w:t>
            </w:r>
          </w:p>
          <w:p w14:paraId="2456697B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THE AWARDING INSTITUTION </w:t>
            </w:r>
          </w:p>
          <w:p w14:paraId="22194B0F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3AD7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OFFICIAL LENGTH OF PROGRAMME (Years)</w:t>
            </w:r>
          </w:p>
        </w:tc>
      </w:tr>
      <w:tr w:rsidR="00EF0645" w:rsidRPr="00BF4ADA" w14:paraId="6ED18AAA" w14:textId="77777777">
        <w:tblPrEx>
          <w:tblCellMar>
            <w:top w:w="0" w:type="dxa"/>
            <w:bottom w:w="0" w:type="dxa"/>
          </w:tblCellMar>
        </w:tblPrEx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F1F1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CE4A55C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AA8892B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EA33327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34D0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DAA4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9F92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D49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77C19118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57E830F1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01AA64B2" w14:textId="77777777" w:rsidR="00EF0645" w:rsidRPr="00BF4ADA" w:rsidRDefault="00000000">
      <w:pPr>
        <w:jc w:val="both"/>
        <w:rPr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3.</w:t>
      </w:r>
      <w:r>
        <w:rPr>
          <w:rFonts w:ascii="Calibri" w:hAnsi="Calibri" w:cs="Calibri"/>
          <w:sz w:val="24"/>
          <w:szCs w:val="24"/>
          <w:lang w:val="en-GB"/>
        </w:rPr>
        <w:t xml:space="preserve"> LIST OF THE EDUCATIONAL INSTITUTIONS ATTENDED, IN DESCENDING CHRONOLOGICAL ORDER, INCLUDING THE ONE WHERE YOU ARE CURRENTLY ENROLLED</w:t>
      </w:r>
    </w:p>
    <w:p w14:paraId="00E5BDA9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08A9AA55" w14:textId="77777777" w:rsidR="00EF0645" w:rsidRDefault="00EF0645">
      <w:pPr>
        <w:rPr>
          <w:rFonts w:ascii="Calibri" w:hAnsi="Calibri" w:cs="Calibri"/>
          <w:sz w:val="24"/>
          <w:szCs w:val="24"/>
          <w:lang w:val="en-US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1530"/>
        <w:gridCol w:w="1122"/>
        <w:gridCol w:w="1150"/>
        <w:gridCol w:w="1797"/>
        <w:gridCol w:w="1538"/>
      </w:tblGrid>
      <w:tr w:rsidR="00EF0645" w:rsidRPr="00BF4ADA" w14:paraId="2BABD708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3040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INSTITUTION AND LOCATION</w:t>
            </w:r>
          </w:p>
          <w:p w14:paraId="1F5FE8DD" w14:textId="77777777" w:rsidR="00EF0645" w:rsidRDefault="00000000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(List in descending order. Write name in full. Do not abbreviate)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3BA1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650E" w14:textId="77777777" w:rsidR="00EF0645" w:rsidRPr="00BF4ADA" w:rsidRDefault="00000000">
            <w:pPr>
              <w:rPr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DATES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469AB48F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80DB00F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0280EB0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243F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NAME OF QUALIFICATION TITLE CONFERRED and GRADE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421A" w14:textId="77777777" w:rsidR="00EF0645" w:rsidRPr="00BF4ADA" w:rsidRDefault="00000000">
            <w:pPr>
              <w:rPr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DATE OF ATTAINMENT 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EF0645" w:rsidRPr="00BF4ADA" w14:paraId="3744C09B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23D9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22C9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42AD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AF87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AF3B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0E19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:rsidRPr="00BF4ADA" w14:paraId="22E3340A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DE3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6A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F280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CAB3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29B0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3E06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:rsidRPr="00BF4ADA" w14:paraId="342D0264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1E88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F20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5108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9EC3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6640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5CB3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:rsidRPr="00BF4ADA" w14:paraId="12F6D46E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751E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E1FB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2B1C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8B3D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9A99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A7BC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:rsidRPr="00BF4ADA" w14:paraId="47106584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40A0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0A9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6C92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E07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6E15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DEB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:rsidRPr="00BF4ADA" w14:paraId="24415555" w14:textId="77777777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5650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2158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DE20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2B19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1DC5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F78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79735C71" w14:textId="77777777" w:rsidR="00EF0645" w:rsidRDefault="00EF0645">
      <w:pPr>
        <w:rPr>
          <w:rFonts w:ascii="Calibri" w:hAnsi="Calibri" w:cs="Calibri"/>
          <w:sz w:val="24"/>
          <w:szCs w:val="24"/>
          <w:lang w:val="en-US"/>
        </w:rPr>
      </w:pPr>
    </w:p>
    <w:p w14:paraId="59AE4E97" w14:textId="77777777" w:rsidR="00EF0645" w:rsidRDefault="00EF0645">
      <w:pPr>
        <w:rPr>
          <w:rFonts w:ascii="Calibri" w:hAnsi="Calibri" w:cs="Calibri"/>
          <w:sz w:val="24"/>
          <w:szCs w:val="24"/>
          <w:lang w:val="en-US"/>
        </w:rPr>
      </w:pPr>
    </w:p>
    <w:p w14:paraId="0F09D44B" w14:textId="77777777" w:rsidR="00EF0645" w:rsidRPr="00BF4ADA" w:rsidRDefault="00000000">
      <w:pPr>
        <w:jc w:val="both"/>
        <w:rPr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lastRenderedPageBreak/>
        <w:t>4.</w:t>
      </w:r>
      <w:r>
        <w:rPr>
          <w:rFonts w:ascii="Calibri" w:hAnsi="Calibri" w:cs="Calibri"/>
          <w:sz w:val="24"/>
          <w:szCs w:val="24"/>
          <w:lang w:val="en-GB"/>
        </w:rPr>
        <w:t xml:space="preserve"> LIST OF SCHOLARSHIPS, GRANTS OR PRIZES RECEIVED </w:t>
      </w:r>
    </w:p>
    <w:p w14:paraId="07220822" w14:textId="77777777" w:rsidR="00EF0645" w:rsidRDefault="00EF0645">
      <w:pPr>
        <w:jc w:val="both"/>
        <w:rPr>
          <w:rFonts w:ascii="Calibri" w:hAnsi="Calibri" w:cs="Calibri"/>
          <w:i/>
          <w:sz w:val="24"/>
          <w:szCs w:val="24"/>
          <w:lang w:val="en-GB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985"/>
        <w:gridCol w:w="2835"/>
        <w:gridCol w:w="1842"/>
      </w:tblGrid>
      <w:tr w:rsidR="00EF0645" w14:paraId="0B15A65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AD62" w14:textId="77777777" w:rsidR="00EF0645" w:rsidRDefault="00000000"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INSTITUTION </w:t>
            </w:r>
          </w:p>
          <w:p w14:paraId="456E68CF" w14:textId="77777777" w:rsidR="00EF0645" w:rsidRDefault="00EF0645">
            <w:pP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AFBB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6D4E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TYPE OF SCHOLARSHIP (ERASMUS, ETC.), GRANTS (TO PARTICIPATE TO CONFERENCES, SEMINARS ETC.), PRIZES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110A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DURATION</w:t>
            </w:r>
          </w:p>
        </w:tc>
      </w:tr>
      <w:tr w:rsidR="00EF0645" w14:paraId="400D6243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4AA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4269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8A23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524F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14:paraId="42331113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7BB4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A0A7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EE99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4BCE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14:paraId="45B09430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EDD4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B562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427F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F06D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14:paraId="55B3653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C264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3EB5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916C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DD1C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14:paraId="08225094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09D3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DB9E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E875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A2DA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EF0645" w14:paraId="6EFE1B64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E6E7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FB0C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A7A5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25D4" w14:textId="77777777" w:rsidR="00EF0645" w:rsidRDefault="00EF0645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256DC251" w14:textId="77777777" w:rsidR="00EF0645" w:rsidRDefault="00EF0645">
      <w:pPr>
        <w:rPr>
          <w:rFonts w:ascii="Calibri" w:hAnsi="Calibri" w:cs="Calibri"/>
          <w:sz w:val="24"/>
          <w:szCs w:val="24"/>
          <w:lang w:val="en-US"/>
        </w:rPr>
      </w:pPr>
    </w:p>
    <w:p w14:paraId="7EC461FB" w14:textId="77777777" w:rsidR="00EF0645" w:rsidRDefault="00EF0645">
      <w:pPr>
        <w:rPr>
          <w:rFonts w:ascii="Calibri" w:hAnsi="Calibri" w:cs="Calibri"/>
          <w:sz w:val="24"/>
          <w:szCs w:val="24"/>
          <w:lang w:val="en-GB"/>
        </w:rPr>
      </w:pPr>
    </w:p>
    <w:p w14:paraId="4EEFE21A" w14:textId="77777777" w:rsidR="00EF0645" w:rsidRDefault="00000000">
      <w:pPr>
        <w:jc w:val="both"/>
      </w:pPr>
      <w:r>
        <w:rPr>
          <w:rFonts w:ascii="Calibri" w:hAnsi="Calibri" w:cs="Calibri"/>
          <w:b/>
          <w:bCs/>
          <w:sz w:val="24"/>
          <w:szCs w:val="24"/>
          <w:lang w:val="en-GB"/>
        </w:rPr>
        <w:t>5.</w:t>
      </w:r>
      <w:r>
        <w:rPr>
          <w:rFonts w:ascii="Calibri" w:hAnsi="Calibri" w:cs="Calibri"/>
          <w:sz w:val="24"/>
          <w:szCs w:val="24"/>
          <w:lang w:val="en-GB"/>
        </w:rPr>
        <w:t xml:space="preserve"> RESEARCH EXPERIENCE (if applicable)</w:t>
      </w:r>
    </w:p>
    <w:p w14:paraId="63C1EC77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21997616" w14:textId="77777777" w:rsidR="00EF0645" w:rsidRPr="00BF4ADA" w:rsidRDefault="00000000">
      <w:pPr>
        <w:jc w:val="both"/>
        <w:rPr>
          <w:lang w:val="en-US"/>
        </w:rPr>
      </w:pPr>
      <w:r>
        <w:rPr>
          <w:rFonts w:ascii="Calibri" w:hAnsi="Calibri" w:cs="Calibr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1753F034" w14:textId="77777777" w:rsidR="00EF0645" w:rsidRDefault="00000000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2B5F0" w14:textId="77777777" w:rsidR="00EF0645" w:rsidRDefault="00EF0645">
      <w:pPr>
        <w:rPr>
          <w:rFonts w:ascii="Calibri" w:hAnsi="Calibri" w:cs="Calibri"/>
          <w:sz w:val="24"/>
          <w:szCs w:val="24"/>
          <w:lang w:val="en-GB"/>
        </w:rPr>
      </w:pPr>
    </w:p>
    <w:p w14:paraId="567A70C2" w14:textId="77777777" w:rsidR="00EF0645" w:rsidRDefault="00EF0645">
      <w:pPr>
        <w:rPr>
          <w:rFonts w:ascii="Calibri" w:hAnsi="Calibri" w:cs="Calibri"/>
          <w:sz w:val="24"/>
          <w:szCs w:val="24"/>
          <w:lang w:val="en-GB"/>
        </w:rPr>
      </w:pPr>
    </w:p>
    <w:p w14:paraId="3244A1A3" w14:textId="77777777" w:rsidR="00EF0645" w:rsidRPr="00BF4ADA" w:rsidRDefault="00000000">
      <w:pPr>
        <w:jc w:val="both"/>
        <w:rPr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6.</w:t>
      </w:r>
      <w:r>
        <w:rPr>
          <w:rFonts w:ascii="Calibri" w:hAnsi="Calibri" w:cs="Calibri"/>
          <w:sz w:val="24"/>
          <w:szCs w:val="24"/>
          <w:lang w:val="en-GB"/>
        </w:rPr>
        <w:t xml:space="preserve"> WORK EXPERIENCE (if applicable)</w:t>
      </w:r>
    </w:p>
    <w:p w14:paraId="0DF9B7EB" w14:textId="77777777" w:rsidR="00EF0645" w:rsidRDefault="00EF0645">
      <w:pPr>
        <w:jc w:val="both"/>
        <w:rPr>
          <w:rFonts w:ascii="Calibri" w:hAnsi="Calibri" w:cs="Calibri"/>
          <w:i/>
          <w:sz w:val="24"/>
          <w:szCs w:val="24"/>
          <w:lang w:val="en-GB"/>
        </w:rPr>
      </w:pPr>
    </w:p>
    <w:p w14:paraId="401173B5" w14:textId="77777777" w:rsidR="00EF0645" w:rsidRDefault="00000000">
      <w:pPr>
        <w:jc w:val="both"/>
        <w:rPr>
          <w:rFonts w:ascii="Calibri" w:hAnsi="Calibri" w:cs="Calibri"/>
          <w:i/>
          <w:sz w:val="24"/>
          <w:szCs w:val="24"/>
          <w:lang w:val="en-GB"/>
        </w:rPr>
      </w:pPr>
      <w:r>
        <w:rPr>
          <w:rFonts w:ascii="Calibri" w:hAnsi="Calibri" w:cs="Calibr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3260"/>
        <w:gridCol w:w="1276"/>
        <w:gridCol w:w="1134"/>
      </w:tblGrid>
      <w:tr w:rsidR="00EF0645" w:rsidRPr="00BF4ADA" w14:paraId="5E9AC76A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CF93" w14:textId="77777777" w:rsidR="00EF0645" w:rsidRDefault="00000000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NAME AND ADDRESS OF THE EMPLOYER</w:t>
            </w:r>
          </w:p>
          <w:p w14:paraId="66783F06" w14:textId="77777777" w:rsidR="00EF0645" w:rsidRDefault="00EF064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B680" w14:textId="77777777" w:rsidR="00EF0645" w:rsidRDefault="00000000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26DD" w14:textId="77777777" w:rsidR="00EF0645" w:rsidRPr="00BF4ADA" w:rsidRDefault="0000000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DATES (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Month/Year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)</w:t>
            </w:r>
          </w:p>
          <w:p w14:paraId="7533C85E" w14:textId="77777777" w:rsidR="00EF0645" w:rsidRDefault="0000000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EF0645" w:rsidRPr="00BF4ADA" w14:paraId="73C23220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4B7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24A804F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2C0B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7791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B9C9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0645" w:rsidRPr="00BF4ADA" w14:paraId="53E4332E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FB38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5F78E74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BC67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8119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9970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0645" w:rsidRPr="00BF4ADA" w14:paraId="57F5EBAC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4F36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5C7D336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9D8E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0962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C24E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0645" w:rsidRPr="00BF4ADA" w14:paraId="761D8E21" w14:textId="77777777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0E50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9B4CAF6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062D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B8C6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6842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6E2863E" w14:textId="77777777" w:rsidR="00EF0645" w:rsidRDefault="00EF0645">
      <w:pPr>
        <w:rPr>
          <w:rFonts w:ascii="Calibri" w:hAnsi="Calibri" w:cs="Calibri"/>
          <w:sz w:val="24"/>
          <w:szCs w:val="24"/>
          <w:lang w:val="en-US"/>
        </w:rPr>
      </w:pPr>
    </w:p>
    <w:p w14:paraId="1B44D4EA" w14:textId="77777777" w:rsidR="00EF0645" w:rsidRDefault="00EF0645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3AA8C710" w14:textId="77777777" w:rsidR="00EF0645" w:rsidRPr="00BF4ADA" w:rsidRDefault="00000000">
      <w:pPr>
        <w:jc w:val="both"/>
        <w:rPr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6.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>PUBLICATIONS: LIST ANY BOOKS OR ARTICLES AUTHORED BY YOU OR IN COLLABORATION WITH OTHERS</w:t>
      </w:r>
    </w:p>
    <w:p w14:paraId="77E9712C" w14:textId="77777777" w:rsidR="00EF0645" w:rsidRDefault="00000000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7A64F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27A41252" w14:textId="77777777" w:rsidR="00EF0645" w:rsidRPr="00BF4ADA" w:rsidRDefault="00000000">
      <w:pPr>
        <w:jc w:val="both"/>
        <w:rPr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7.</w:t>
      </w:r>
      <w:r>
        <w:rPr>
          <w:rFonts w:ascii="Calibri" w:hAnsi="Calibri" w:cs="Calibri"/>
          <w:sz w:val="24"/>
          <w:szCs w:val="24"/>
          <w:lang w:val="en-GB"/>
        </w:rPr>
        <w:t xml:space="preserve"> LANGUAGE SKILLS </w:t>
      </w:r>
    </w:p>
    <w:p w14:paraId="5C5FA3A9" w14:textId="77777777" w:rsidR="00EF0645" w:rsidRDefault="00EF0645">
      <w:pPr>
        <w:jc w:val="both"/>
        <w:rPr>
          <w:rFonts w:ascii="Calibri" w:hAnsi="Calibri" w:cs="Calibri"/>
          <w:i/>
          <w:sz w:val="24"/>
          <w:szCs w:val="24"/>
          <w:lang w:val="en-GB"/>
        </w:rPr>
      </w:pPr>
    </w:p>
    <w:p w14:paraId="5C167C5C" w14:textId="77777777" w:rsidR="00EF0645" w:rsidRDefault="00000000">
      <w:pPr>
        <w:jc w:val="both"/>
        <w:rPr>
          <w:rFonts w:ascii="Calibri" w:hAnsi="Calibri" w:cs="Calibri"/>
          <w:i/>
          <w:sz w:val="24"/>
          <w:szCs w:val="24"/>
          <w:lang w:val="en-GB"/>
        </w:rPr>
      </w:pPr>
      <w:r>
        <w:rPr>
          <w:rFonts w:ascii="Calibri" w:hAnsi="Calibri" w:cs="Calibr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65ADB9D3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p w14:paraId="54BEBCC7" w14:textId="77777777" w:rsidR="00EF0645" w:rsidRDefault="00000000">
      <w:pPr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Mother Tongue________________________________</w:t>
      </w:r>
    </w:p>
    <w:p w14:paraId="345CF210" w14:textId="77777777" w:rsidR="00EF0645" w:rsidRDefault="00EF0645">
      <w:pPr>
        <w:jc w:val="both"/>
        <w:rPr>
          <w:rFonts w:ascii="Calibri" w:hAnsi="Calibri" w:cs="Calibri"/>
          <w:sz w:val="24"/>
          <w:szCs w:val="24"/>
          <w:lang w:val="en-GB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9"/>
        <w:gridCol w:w="1427"/>
        <w:gridCol w:w="1418"/>
        <w:gridCol w:w="1275"/>
        <w:gridCol w:w="3119"/>
      </w:tblGrid>
      <w:tr w:rsidR="00EF0645" w14:paraId="50E28118" w14:textId="77777777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2C7F" w14:textId="77777777" w:rsidR="00EF0645" w:rsidRDefault="00000000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F86C" w14:textId="77777777" w:rsidR="00EF0645" w:rsidRDefault="00000000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43D8" w14:textId="77777777" w:rsidR="00EF0645" w:rsidRDefault="00000000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6BA4" w14:textId="77777777" w:rsidR="00EF0645" w:rsidRDefault="00000000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58ED" w14:textId="77777777" w:rsidR="00EF0645" w:rsidRDefault="00000000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EF0645" w14:paraId="1B601DF5" w14:textId="77777777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5F72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  <w:p w14:paraId="5D7D5734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47F9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EC61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25AC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088F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</w:tr>
      <w:tr w:rsidR="00EF0645" w14:paraId="44994BAF" w14:textId="77777777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08D5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  <w:p w14:paraId="6BE1C27F" w14:textId="77777777" w:rsidR="00EF0645" w:rsidRDefault="00EF064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6A49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5EF1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1705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01FE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</w:tr>
      <w:tr w:rsidR="00EF0645" w14:paraId="5DB12A18" w14:textId="77777777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4D51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  <w:p w14:paraId="421806F9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6389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59E3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0825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5380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</w:tr>
      <w:tr w:rsidR="00EF0645" w14:paraId="51EC774B" w14:textId="77777777">
        <w:tblPrEx>
          <w:tblCellMar>
            <w:top w:w="0" w:type="dxa"/>
            <w:bottom w:w="0" w:type="dxa"/>
          </w:tblCellMar>
        </w:tblPrEx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B754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  <w:p w14:paraId="138DFED7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322E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F1C4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CAFD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1D23" w14:textId="77777777" w:rsidR="00EF0645" w:rsidRDefault="00EF0645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</w:tr>
    </w:tbl>
    <w:p w14:paraId="77A95F32" w14:textId="77777777" w:rsidR="00EF0645" w:rsidRDefault="00EF0645">
      <w:pPr>
        <w:rPr>
          <w:rFonts w:ascii="Calibri" w:hAnsi="Calibri" w:cs="Calibri"/>
          <w:sz w:val="24"/>
          <w:szCs w:val="24"/>
          <w:lang w:val="en-GB"/>
        </w:rPr>
      </w:pPr>
    </w:p>
    <w:p w14:paraId="37B5F108" w14:textId="77777777" w:rsidR="00EF0645" w:rsidRDefault="00EF0645">
      <w:pPr>
        <w:rPr>
          <w:rFonts w:ascii="Calibri" w:hAnsi="Calibri" w:cs="Calibri"/>
          <w:bCs/>
          <w:sz w:val="24"/>
          <w:szCs w:val="24"/>
          <w:lang w:val="en-US"/>
        </w:rPr>
      </w:pPr>
    </w:p>
    <w:p w14:paraId="59ECA116" w14:textId="77777777" w:rsidR="00EF0645" w:rsidRDefault="00EF0645">
      <w:pPr>
        <w:rPr>
          <w:rFonts w:ascii="Calibri" w:hAnsi="Calibri" w:cs="Calibri"/>
          <w:bCs/>
          <w:sz w:val="24"/>
          <w:szCs w:val="24"/>
          <w:lang w:val="en-US"/>
        </w:rPr>
      </w:pPr>
    </w:p>
    <w:p w14:paraId="65ECB962" w14:textId="77777777" w:rsidR="00EF0645" w:rsidRDefault="00000000">
      <w:pPr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Data,</w:t>
      </w:r>
    </w:p>
    <w:p w14:paraId="4590D020" w14:textId="77777777" w:rsidR="00EF0645" w:rsidRDefault="00EF0645">
      <w:pPr>
        <w:rPr>
          <w:rFonts w:ascii="Calibri" w:hAnsi="Calibri" w:cs="Calibri"/>
          <w:bCs/>
          <w:sz w:val="24"/>
          <w:szCs w:val="24"/>
          <w:lang w:val="en-US"/>
        </w:rPr>
      </w:pPr>
    </w:p>
    <w:p w14:paraId="5F8D2833" w14:textId="77777777" w:rsidR="00EF0645" w:rsidRDefault="00000000">
      <w:pPr>
        <w:rPr>
          <w:rFonts w:ascii="Calibri" w:hAnsi="Calibri" w:cs="Calibri"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  <w:lang w:val="en-US"/>
        </w:rPr>
        <w:t>________________________________</w:t>
      </w:r>
    </w:p>
    <w:p w14:paraId="454C1ECB" w14:textId="77777777" w:rsidR="00EF0645" w:rsidRDefault="00000000">
      <w:r>
        <w:rPr>
          <w:rFonts w:ascii="Calibri" w:hAnsi="Calibri" w:cs="Calibri"/>
          <w:bCs/>
          <w:sz w:val="24"/>
          <w:szCs w:val="24"/>
          <w:lang w:val="en-US"/>
        </w:rPr>
        <w:t xml:space="preserve">                                                           (</w:t>
      </w:r>
      <w:proofErr w:type="spellStart"/>
      <w:r>
        <w:rPr>
          <w:rFonts w:ascii="Calibri" w:hAnsi="Calibri" w:cs="Calibri"/>
          <w:bCs/>
          <w:sz w:val="24"/>
          <w:szCs w:val="24"/>
          <w:lang w:val="en-US"/>
        </w:rPr>
        <w:t>firma</w:t>
      </w:r>
      <w:proofErr w:type="spellEnd"/>
      <w:r>
        <w:rPr>
          <w:rFonts w:ascii="Calibri" w:hAnsi="Calibri" w:cs="Calibri"/>
          <w:bCs/>
          <w:sz w:val="24"/>
          <w:szCs w:val="24"/>
          <w:lang w:val="en-US"/>
        </w:rPr>
        <w:t>)</w:t>
      </w:r>
    </w:p>
    <w:sectPr w:rsidR="00EF0645">
      <w:headerReference w:type="default" r:id="rId6"/>
      <w:footerReference w:type="default" r:id="rId7"/>
      <w:pgSz w:w="11906" w:h="16838"/>
      <w:pgMar w:top="89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2D96" w14:textId="77777777" w:rsidR="007A24E0" w:rsidRDefault="007A24E0">
      <w:r>
        <w:separator/>
      </w:r>
    </w:p>
  </w:endnote>
  <w:endnote w:type="continuationSeparator" w:id="0">
    <w:p w14:paraId="70B0EA57" w14:textId="77777777" w:rsidR="007A24E0" w:rsidRDefault="007A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CA49" w14:textId="77777777" w:rsidR="00000000" w:rsidRDefault="00000000">
    <w:pPr>
      <w:pStyle w:val="Pidipagina"/>
      <w:jc w:val="both"/>
      <w:rPr>
        <w:sz w:val="20"/>
        <w:szCs w:val="20"/>
      </w:rPr>
    </w:pPr>
  </w:p>
  <w:p w14:paraId="1C024264" w14:textId="77777777" w:rsidR="00000000" w:rsidRDefault="00000000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36D9" w14:textId="77777777" w:rsidR="007A24E0" w:rsidRDefault="007A24E0">
      <w:r>
        <w:rPr>
          <w:color w:val="000000"/>
        </w:rPr>
        <w:separator/>
      </w:r>
    </w:p>
  </w:footnote>
  <w:footnote w:type="continuationSeparator" w:id="0">
    <w:p w14:paraId="5F60D474" w14:textId="77777777" w:rsidR="007A24E0" w:rsidRDefault="007A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BC4D" w14:textId="77777777" w:rsidR="00000000" w:rsidRDefault="00000000">
    <w:pPr>
      <w:jc w:val="center"/>
    </w:pPr>
    <w:r>
      <w:rPr>
        <w:rFonts w:ascii="Garamond" w:hAnsi="Garamond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E581503" wp14:editId="542AE071">
          <wp:simplePos x="0" y="0"/>
          <wp:positionH relativeFrom="column">
            <wp:posOffset>4710988</wp:posOffset>
          </wp:positionH>
          <wp:positionV relativeFrom="page">
            <wp:posOffset>219520</wp:posOffset>
          </wp:positionV>
          <wp:extent cx="1254127" cy="496574"/>
          <wp:effectExtent l="0" t="0" r="3173" b="0"/>
          <wp:wrapSquare wrapText="bothSides"/>
          <wp:docPr id="1503946894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127" cy="4965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BF12C6A" wp14:editId="3E419E6C">
          <wp:simplePos x="0" y="0"/>
          <wp:positionH relativeFrom="column">
            <wp:posOffset>215322</wp:posOffset>
          </wp:positionH>
          <wp:positionV relativeFrom="page">
            <wp:posOffset>269235</wp:posOffset>
          </wp:positionV>
          <wp:extent cx="1508760" cy="316867"/>
          <wp:effectExtent l="0" t="0" r="0" b="6983"/>
          <wp:wrapSquare wrapText="bothSides"/>
          <wp:docPr id="179735290" name="Immagine 2" descr="C:\Users\CLAUDIO MATERIALE\AppData\Local\Temp\Temp1_I_ EZ Founder _s Scholarship - Lettera processo 2022-2023 e documenti processo 2023-2024.zip\image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760" cy="3168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622A686" w14:textId="77777777" w:rsidR="00000000" w:rsidRDefault="00000000">
    <w:pPr>
      <w:jc w:val="center"/>
      <w:rPr>
        <w:rFonts w:ascii="Calibri" w:hAnsi="Calibri" w:cs="Calibri"/>
        <w:b/>
        <w:sz w:val="24"/>
        <w:szCs w:val="24"/>
        <w:lang w:val="en-GB"/>
      </w:rPr>
    </w:pPr>
  </w:p>
  <w:p w14:paraId="7A5B2044" w14:textId="77777777" w:rsidR="00000000" w:rsidRDefault="00000000">
    <w:pPr>
      <w:jc w:val="center"/>
      <w:rPr>
        <w:rFonts w:ascii="Calibri" w:hAnsi="Calibri" w:cs="Calibri"/>
        <w:b/>
        <w:sz w:val="24"/>
        <w:szCs w:val="24"/>
        <w:lang w:val="en-GB"/>
      </w:rPr>
    </w:pPr>
    <w:r>
      <w:rPr>
        <w:rFonts w:ascii="Calibri" w:hAnsi="Calibri" w:cs="Calibri"/>
        <w:b/>
        <w:sz w:val="24"/>
        <w:szCs w:val="24"/>
        <w:lang w:val="en-GB"/>
      </w:rPr>
      <w:t xml:space="preserve">CURRICULUM VITAE (CV) </w:t>
    </w:r>
  </w:p>
  <w:p w14:paraId="14F1DCBF" w14:textId="77777777" w:rsidR="00000000" w:rsidRDefault="00000000">
    <w:pPr>
      <w:jc w:val="center"/>
      <w:rPr>
        <w:rFonts w:ascii="Calibri" w:hAnsi="Calibri" w:cs="Calibri"/>
        <w:b/>
        <w:sz w:val="24"/>
        <w:szCs w:val="24"/>
        <w:lang w:val="en-US"/>
      </w:rPr>
    </w:pPr>
    <w:r>
      <w:rPr>
        <w:rFonts w:ascii="Calibri" w:hAnsi="Calibri" w:cs="Calibri"/>
        <w:b/>
        <w:sz w:val="24"/>
        <w:szCs w:val="24"/>
        <w:lang w:val="en-US"/>
      </w:rPr>
      <w:t>“ERMENEGILDO ZEGNA FOUNDER’S SCHOLARSHIP”</w:t>
    </w:r>
  </w:p>
  <w:p w14:paraId="1DAE5199" w14:textId="77777777" w:rsidR="00000000" w:rsidRDefault="00000000">
    <w:pPr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(2025)</w:t>
    </w:r>
  </w:p>
  <w:p w14:paraId="437D15A0" w14:textId="77777777" w:rsidR="00000000" w:rsidRDefault="00000000">
    <w:pPr>
      <w:jc w:val="center"/>
      <w:rPr>
        <w:rFonts w:ascii="Calibri" w:hAnsi="Calibri" w:cs="Calibri"/>
        <w:b/>
        <w:sz w:val="24"/>
        <w:szCs w:val="24"/>
        <w:lang w:val="en-GB"/>
      </w:rPr>
    </w:pPr>
  </w:p>
  <w:p w14:paraId="30B37A0F" w14:textId="77777777" w:rsidR="00000000" w:rsidRDefault="00000000">
    <w:pPr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SCUOLA SUPERIORE MERIDIONALE</w:t>
    </w:r>
  </w:p>
  <w:p w14:paraId="705E709B" w14:textId="77777777" w:rsidR="00000000" w:rsidRDefault="00000000">
    <w:pPr>
      <w:jc w:val="center"/>
      <w:rPr>
        <w:rFonts w:ascii="Calibri" w:hAnsi="Calibri" w:cs="Calibr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645"/>
    <w:rsid w:val="007A24E0"/>
    <w:rsid w:val="00BF4ADA"/>
    <w:rsid w:val="00E54059"/>
    <w:rsid w:val="00EF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E195"/>
  <w15:docId w15:val="{EB423F2E-9E7E-4FD1-94E3-AB3F5BF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rPr>
      <w:rFonts w:cs="Times New Roman"/>
      <w:sz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Arial" w:hAnsi="Arial" w:cs="Times New Roman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Arial" w:hAnsi="Arial"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Arial" w:hAnsi="Arial" w:cs="Times New Roman"/>
      <w:sz w:val="22"/>
    </w:rPr>
  </w:style>
  <w:style w:type="character" w:styleId="Rimandonotaapidipagina">
    <w:name w:val="footnote reference"/>
    <w:basedOn w:val="Carpredefinitoparagrafo"/>
    <w:rPr>
      <w:rFonts w:cs="Times New Roman"/>
      <w:position w:val="0"/>
      <w:vertAlign w:val="superscript"/>
    </w:rPr>
  </w:style>
  <w:style w:type="paragraph" w:styleId="Nessunaspaziatura">
    <w:name w:val="No Spacing"/>
    <w:pPr>
      <w:suppressAutoHyphens/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MATERIALE</dc:creator>
  <dc:description/>
  <cp:lastModifiedBy>Claudio  Materiale</cp:lastModifiedBy>
  <cp:revision>2</cp:revision>
  <cp:lastPrinted>2020-02-27T10:54:00Z</cp:lastPrinted>
  <dcterms:created xsi:type="dcterms:W3CDTF">2025-02-24T10:30:00Z</dcterms:created>
  <dcterms:modified xsi:type="dcterms:W3CDTF">2025-02-24T10:30:00Z</dcterms:modified>
</cp:coreProperties>
</file>